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54EB8" w14:textId="3344B152" w:rsidR="00C36A28" w:rsidRPr="009C5E32" w:rsidRDefault="00C324A6" w:rsidP="00820664">
      <w:pPr>
        <w:spacing w:line="360" w:lineRule="auto"/>
        <w:rPr>
          <w:lang w:val="fr-FR"/>
        </w:rPr>
      </w:pPr>
      <w:r w:rsidRPr="009C5E32">
        <w:rPr>
          <w:lang w:val="fr-FR"/>
        </w:rPr>
        <w:t xml:space="preserve">Nom </w:t>
      </w:r>
      <w:proofErr w:type="gramStart"/>
      <w:r w:rsidRPr="009C5E32">
        <w:rPr>
          <w:lang w:val="fr-FR"/>
        </w:rPr>
        <w:t>complet</w:t>
      </w:r>
      <w:r w:rsidR="00C36A28" w:rsidRPr="009C5E32">
        <w:rPr>
          <w:lang w:val="fr-FR"/>
        </w:rPr>
        <w:t>:</w:t>
      </w:r>
      <w:proofErr w:type="gramEnd"/>
      <w:r w:rsidR="00C36A28" w:rsidRPr="009C5E32">
        <w:rPr>
          <w:lang w:val="fr-FR"/>
        </w:rPr>
        <w:t xml:space="preserve"> _</w:t>
      </w:r>
      <w:r w:rsidR="005E77BA" w:rsidRPr="009C5E32">
        <w:rPr>
          <w:lang w:val="fr-FR"/>
        </w:rPr>
        <w:t>_____</w:t>
      </w:r>
      <w:r w:rsidR="00C36A28" w:rsidRPr="009C5E32">
        <w:rPr>
          <w:lang w:val="fr-FR"/>
        </w:rPr>
        <w:t>_____</w:t>
      </w:r>
      <w:r w:rsidR="00E473CF" w:rsidRPr="009C5E32">
        <w:rPr>
          <w:lang w:val="fr-FR"/>
        </w:rPr>
        <w:t>___</w:t>
      </w:r>
      <w:r w:rsidR="00C36A28" w:rsidRPr="009C5E32">
        <w:rPr>
          <w:lang w:val="fr-FR"/>
        </w:rPr>
        <w:t xml:space="preserve">_________ Date </w:t>
      </w:r>
      <w:r w:rsidRPr="009C5E32">
        <w:rPr>
          <w:lang w:val="fr-FR"/>
        </w:rPr>
        <w:t>de naissance (M/j/a</w:t>
      </w:r>
      <w:r w:rsidR="00E473CF" w:rsidRPr="009C5E32">
        <w:rPr>
          <w:lang w:val="fr-FR"/>
        </w:rPr>
        <w:t>)</w:t>
      </w:r>
      <w:r w:rsidRPr="009C5E32">
        <w:rPr>
          <w:lang w:val="fr-FR"/>
        </w:rPr>
        <w:t>: _________________</w:t>
      </w:r>
    </w:p>
    <w:p w14:paraId="6D09DC28" w14:textId="53660F54" w:rsidR="00C36A28" w:rsidRPr="009C5E32" w:rsidRDefault="00C324A6" w:rsidP="00820664">
      <w:pPr>
        <w:spacing w:line="360" w:lineRule="auto"/>
        <w:rPr>
          <w:lang w:val="fr-FR"/>
        </w:rPr>
      </w:pPr>
      <w:r w:rsidRPr="009C5E32">
        <w:rPr>
          <w:lang w:val="fr-FR"/>
        </w:rPr>
        <w:t>Â</w:t>
      </w:r>
      <w:r w:rsidR="00C36A28" w:rsidRPr="009C5E32">
        <w:rPr>
          <w:lang w:val="fr-FR"/>
        </w:rPr>
        <w:t xml:space="preserve">ge </w:t>
      </w:r>
      <w:r w:rsidR="00820664" w:rsidRPr="009C5E32">
        <w:rPr>
          <w:lang w:val="fr-FR"/>
        </w:rPr>
        <w:t>(</w:t>
      </w:r>
      <w:r w:rsidR="00DE1BE5">
        <w:rPr>
          <w:lang w:val="fr-FR"/>
        </w:rPr>
        <w:t>en date du</w:t>
      </w:r>
      <w:r w:rsidR="002904A2">
        <w:rPr>
          <w:lang w:val="fr-FR"/>
        </w:rPr>
        <w:t xml:space="preserve"> 17</w:t>
      </w:r>
      <w:r w:rsidRPr="009C5E32">
        <w:rPr>
          <w:lang w:val="fr-FR"/>
        </w:rPr>
        <w:t xml:space="preserve"> mars</w:t>
      </w:r>
      <w:r w:rsidR="002904A2">
        <w:rPr>
          <w:lang w:val="fr-FR"/>
        </w:rPr>
        <w:t xml:space="preserve"> 2018</w:t>
      </w:r>
      <w:proofErr w:type="gramStart"/>
      <w:r w:rsidR="00820664" w:rsidRPr="009C5E32">
        <w:rPr>
          <w:lang w:val="fr-FR"/>
        </w:rPr>
        <w:t>):</w:t>
      </w:r>
      <w:proofErr w:type="gramEnd"/>
      <w:r w:rsidR="00820664" w:rsidRPr="009C5E32">
        <w:rPr>
          <w:lang w:val="fr-FR"/>
        </w:rPr>
        <w:t xml:space="preserve"> ___</w:t>
      </w:r>
      <w:r w:rsidR="00DE1BE5">
        <w:rPr>
          <w:lang w:val="fr-FR"/>
        </w:rPr>
        <w:t>_</w:t>
      </w:r>
      <w:r w:rsidRPr="009C5E32">
        <w:rPr>
          <w:lang w:val="fr-FR"/>
        </w:rPr>
        <w:t xml:space="preserve"> Dojo: _</w:t>
      </w:r>
      <w:r w:rsidR="00C36A28" w:rsidRPr="009C5E32">
        <w:rPr>
          <w:lang w:val="fr-FR"/>
        </w:rPr>
        <w:t>_</w:t>
      </w:r>
      <w:r w:rsidR="005E77BA" w:rsidRPr="009C5E32">
        <w:rPr>
          <w:lang w:val="fr-FR"/>
        </w:rPr>
        <w:t>___</w:t>
      </w:r>
      <w:r w:rsidR="00DE1BE5">
        <w:rPr>
          <w:lang w:val="fr-FR"/>
        </w:rPr>
        <w:t>______</w:t>
      </w:r>
      <w:r w:rsidRPr="009C5E32">
        <w:rPr>
          <w:lang w:val="fr-FR"/>
        </w:rPr>
        <w:t>__</w:t>
      </w:r>
      <w:r w:rsidR="00C36A28" w:rsidRPr="009C5E32">
        <w:rPr>
          <w:lang w:val="fr-FR"/>
        </w:rPr>
        <w:t>___</w:t>
      </w:r>
      <w:r w:rsidR="00820664" w:rsidRPr="009C5E32">
        <w:rPr>
          <w:lang w:val="fr-FR"/>
        </w:rPr>
        <w:t xml:space="preserve"> </w:t>
      </w:r>
      <w:r w:rsidRPr="009C5E32">
        <w:rPr>
          <w:lang w:val="fr-FR"/>
        </w:rPr>
        <w:t>Niveau</w:t>
      </w:r>
      <w:r w:rsidR="00DE1BE5">
        <w:rPr>
          <w:lang w:val="fr-FR"/>
        </w:rPr>
        <w:t>: ____</w:t>
      </w:r>
      <w:r w:rsidR="00C36A28" w:rsidRPr="009C5E32">
        <w:rPr>
          <w:lang w:val="fr-FR"/>
        </w:rPr>
        <w:t>_ Sex</w:t>
      </w:r>
      <w:r w:rsidRPr="009C5E32">
        <w:rPr>
          <w:lang w:val="fr-FR"/>
        </w:rPr>
        <w:t>e</w:t>
      </w:r>
      <w:r w:rsidR="00DE1BE5">
        <w:rPr>
          <w:lang w:val="fr-FR"/>
        </w:rPr>
        <w:t>: ____</w:t>
      </w:r>
    </w:p>
    <w:p w14:paraId="2E4FD95A" w14:textId="77777777" w:rsidR="00820664" w:rsidRPr="009C5E32" w:rsidRDefault="00820664" w:rsidP="00C36A28">
      <w:pPr>
        <w:rPr>
          <w:lang w:val="fr-FR"/>
        </w:rPr>
      </w:pPr>
    </w:p>
    <w:p w14:paraId="48521E0C" w14:textId="29041BD7" w:rsidR="00C36A28" w:rsidRPr="005F28EF" w:rsidRDefault="00C324A6" w:rsidP="00C36A28">
      <w:pPr>
        <w:rPr>
          <w:sz w:val="23"/>
          <w:szCs w:val="23"/>
          <w:lang w:val="fr-FR"/>
        </w:rPr>
      </w:pPr>
      <w:r w:rsidRPr="005F28EF">
        <w:rPr>
          <w:sz w:val="23"/>
          <w:szCs w:val="23"/>
          <w:lang w:val="fr-FR"/>
        </w:rPr>
        <w:t>À l'acceptation de ma demande de participation dans le</w:t>
      </w:r>
      <w:r w:rsidR="00C36A28" w:rsidRPr="005F28EF">
        <w:rPr>
          <w:sz w:val="23"/>
          <w:szCs w:val="23"/>
          <w:lang w:val="fr-FR"/>
        </w:rPr>
        <w:t xml:space="preserve"> </w:t>
      </w:r>
      <w:r w:rsidR="00654216" w:rsidRPr="005F28EF">
        <w:rPr>
          <w:sz w:val="23"/>
          <w:szCs w:val="23"/>
          <w:lang w:val="fr-FR"/>
        </w:rPr>
        <w:t>30</w:t>
      </w:r>
      <w:r w:rsidRPr="005F28EF">
        <w:rPr>
          <w:sz w:val="23"/>
          <w:szCs w:val="23"/>
          <w:vertAlign w:val="superscript"/>
          <w:lang w:val="fr-FR"/>
        </w:rPr>
        <w:t>e</w:t>
      </w:r>
      <w:r w:rsidR="00820664" w:rsidRPr="005F28EF">
        <w:rPr>
          <w:sz w:val="23"/>
          <w:szCs w:val="23"/>
          <w:lang w:val="fr-FR"/>
        </w:rPr>
        <w:t xml:space="preserve"> </w:t>
      </w:r>
      <w:r w:rsidRPr="005F28EF">
        <w:rPr>
          <w:sz w:val="23"/>
          <w:szCs w:val="23"/>
          <w:lang w:val="fr-FR"/>
        </w:rPr>
        <w:t>tournoi de karaté</w:t>
      </w:r>
      <w:r w:rsidR="00C36A28" w:rsidRPr="005F28EF">
        <w:rPr>
          <w:sz w:val="23"/>
          <w:szCs w:val="23"/>
          <w:lang w:val="fr-FR"/>
        </w:rPr>
        <w:t xml:space="preserve"> </w:t>
      </w:r>
      <w:r w:rsidRPr="005F28EF">
        <w:rPr>
          <w:sz w:val="23"/>
          <w:szCs w:val="23"/>
          <w:lang w:val="fr-FR"/>
        </w:rPr>
        <w:t xml:space="preserve">annuel JKA </w:t>
      </w:r>
      <w:r w:rsidR="002904A2" w:rsidRPr="005F28EF">
        <w:rPr>
          <w:sz w:val="23"/>
          <w:szCs w:val="23"/>
          <w:lang w:val="fr-FR"/>
        </w:rPr>
        <w:t>Montréal qui a lieu le 17 mars 2018</w:t>
      </w:r>
      <w:r w:rsidR="00C36A28" w:rsidRPr="005F28EF">
        <w:rPr>
          <w:sz w:val="23"/>
          <w:szCs w:val="23"/>
          <w:lang w:val="fr-FR"/>
        </w:rPr>
        <w:t xml:space="preserve">, </w:t>
      </w:r>
      <w:r w:rsidRPr="005F28EF">
        <w:rPr>
          <w:sz w:val="23"/>
          <w:szCs w:val="23"/>
          <w:lang w:val="fr-FR"/>
        </w:rPr>
        <w:t xml:space="preserve">j’assure par la </w:t>
      </w:r>
      <w:proofErr w:type="gramStart"/>
      <w:r w:rsidRPr="005F28EF">
        <w:rPr>
          <w:sz w:val="23"/>
          <w:szCs w:val="23"/>
          <w:lang w:val="fr-FR"/>
        </w:rPr>
        <w:t>présente</w:t>
      </w:r>
      <w:r w:rsidR="00C36A28" w:rsidRPr="005F28EF">
        <w:rPr>
          <w:sz w:val="23"/>
          <w:szCs w:val="23"/>
          <w:lang w:val="fr-FR"/>
        </w:rPr>
        <w:t>:</w:t>
      </w:r>
      <w:proofErr w:type="gramEnd"/>
    </w:p>
    <w:p w14:paraId="3C163FE7" w14:textId="552250EF" w:rsidR="007756CD" w:rsidRPr="005F28EF" w:rsidRDefault="007756CD" w:rsidP="00C36A28">
      <w:pPr>
        <w:pStyle w:val="ListParagraph"/>
        <w:numPr>
          <w:ilvl w:val="0"/>
          <w:numId w:val="3"/>
        </w:numPr>
        <w:rPr>
          <w:sz w:val="23"/>
          <w:szCs w:val="23"/>
          <w:lang w:val="fr-FR"/>
        </w:rPr>
      </w:pPr>
      <w:r w:rsidRPr="005F28EF">
        <w:rPr>
          <w:sz w:val="23"/>
          <w:szCs w:val="23"/>
          <w:lang w:val="fr-FR"/>
        </w:rPr>
        <w:t xml:space="preserve">Je suis physiquement, mentalement et émotionnellement </w:t>
      </w:r>
      <w:r w:rsidR="00A91240" w:rsidRPr="005F28EF">
        <w:rPr>
          <w:sz w:val="23"/>
          <w:szCs w:val="23"/>
          <w:lang w:val="fr-FR"/>
        </w:rPr>
        <w:t>en forme pour</w:t>
      </w:r>
      <w:r w:rsidRPr="005F28EF">
        <w:rPr>
          <w:sz w:val="23"/>
          <w:szCs w:val="23"/>
          <w:lang w:val="fr-FR"/>
        </w:rPr>
        <w:t xml:space="preserve"> participer à une compétition de karaté et </w:t>
      </w:r>
      <w:r w:rsidR="00A91240" w:rsidRPr="005F28EF">
        <w:rPr>
          <w:sz w:val="23"/>
          <w:szCs w:val="23"/>
          <w:lang w:val="fr-FR"/>
        </w:rPr>
        <w:t>prêt pour mes événements</w:t>
      </w:r>
      <w:r w:rsidRPr="005F28EF">
        <w:rPr>
          <w:sz w:val="23"/>
          <w:szCs w:val="23"/>
          <w:lang w:val="fr-FR"/>
        </w:rPr>
        <w:t>.</w:t>
      </w:r>
    </w:p>
    <w:p w14:paraId="67316C1E" w14:textId="506C6AB5" w:rsidR="00820664" w:rsidRPr="005F28EF" w:rsidRDefault="00A91240" w:rsidP="00C36A28">
      <w:pPr>
        <w:pStyle w:val="ListParagraph"/>
        <w:numPr>
          <w:ilvl w:val="0"/>
          <w:numId w:val="3"/>
        </w:numPr>
        <w:rPr>
          <w:sz w:val="23"/>
          <w:szCs w:val="23"/>
          <w:lang w:val="fr-FR"/>
        </w:rPr>
      </w:pPr>
      <w:r w:rsidRPr="005F28EF">
        <w:rPr>
          <w:sz w:val="23"/>
          <w:szCs w:val="23"/>
          <w:lang w:val="fr-FR"/>
        </w:rPr>
        <w:t xml:space="preserve">Je respecterai les règles de tournoi et je ferai tous les efforts pour exercer </w:t>
      </w:r>
      <w:r w:rsidR="00964DCB" w:rsidRPr="005F28EF">
        <w:rPr>
          <w:sz w:val="23"/>
          <w:szCs w:val="23"/>
          <w:lang w:val="fr-FR"/>
        </w:rPr>
        <w:t>un bon esprit sportif</w:t>
      </w:r>
      <w:r w:rsidR="00090509" w:rsidRPr="005F28EF">
        <w:rPr>
          <w:sz w:val="23"/>
          <w:szCs w:val="23"/>
          <w:lang w:val="fr-FR"/>
        </w:rPr>
        <w:t>.</w:t>
      </w:r>
    </w:p>
    <w:p w14:paraId="7A0204F1" w14:textId="6420D0FC" w:rsidR="00A91240" w:rsidRPr="005F28EF" w:rsidRDefault="009445BB" w:rsidP="00A91240">
      <w:pPr>
        <w:pStyle w:val="ListParagraph"/>
        <w:numPr>
          <w:ilvl w:val="0"/>
          <w:numId w:val="3"/>
        </w:numPr>
        <w:rPr>
          <w:sz w:val="23"/>
          <w:szCs w:val="23"/>
          <w:lang w:val="fr-FR"/>
        </w:rPr>
      </w:pPr>
      <w:r w:rsidRPr="005F28EF">
        <w:rPr>
          <w:sz w:val="23"/>
          <w:szCs w:val="23"/>
          <w:lang w:val="fr-FR"/>
        </w:rPr>
        <w:t xml:space="preserve">Je </w:t>
      </w:r>
      <w:r w:rsidR="00A91240" w:rsidRPr="005F28EF">
        <w:rPr>
          <w:sz w:val="23"/>
          <w:szCs w:val="23"/>
          <w:lang w:val="fr-FR"/>
        </w:rPr>
        <w:t>respecter</w:t>
      </w:r>
      <w:r w:rsidRPr="005F28EF">
        <w:rPr>
          <w:sz w:val="23"/>
          <w:szCs w:val="23"/>
          <w:lang w:val="fr-FR"/>
        </w:rPr>
        <w:t>ai</w:t>
      </w:r>
      <w:r w:rsidR="00A91240" w:rsidRPr="005F28EF">
        <w:rPr>
          <w:sz w:val="23"/>
          <w:szCs w:val="23"/>
          <w:lang w:val="fr-FR"/>
        </w:rPr>
        <w:t xml:space="preserve"> les décisions des juges, même si moi ou un membre de ma famille ne gagne pas.</w:t>
      </w:r>
    </w:p>
    <w:p w14:paraId="61F00982" w14:textId="682A3D81" w:rsidR="00964DCB" w:rsidRPr="005F28EF" w:rsidRDefault="00964DCB" w:rsidP="00964DCB">
      <w:pPr>
        <w:pStyle w:val="ListParagraph"/>
        <w:numPr>
          <w:ilvl w:val="0"/>
          <w:numId w:val="3"/>
        </w:numPr>
        <w:rPr>
          <w:sz w:val="23"/>
          <w:szCs w:val="23"/>
          <w:lang w:val="fr-FR"/>
        </w:rPr>
      </w:pPr>
      <w:r w:rsidRPr="005F28EF">
        <w:rPr>
          <w:sz w:val="23"/>
          <w:szCs w:val="23"/>
          <w:lang w:val="fr-FR"/>
        </w:rPr>
        <w:t xml:space="preserve">Je libère par la présente, et tiens à couvert Melarie Taylor, </w:t>
      </w:r>
      <w:proofErr w:type="spellStart"/>
      <w:r w:rsidRPr="005F28EF">
        <w:rPr>
          <w:sz w:val="23"/>
          <w:szCs w:val="23"/>
          <w:lang w:val="fr-FR"/>
        </w:rPr>
        <w:t>Shidokan</w:t>
      </w:r>
      <w:proofErr w:type="spellEnd"/>
      <w:r w:rsidRPr="005F28EF">
        <w:rPr>
          <w:sz w:val="23"/>
          <w:szCs w:val="23"/>
          <w:lang w:val="fr-FR"/>
        </w:rPr>
        <w:t xml:space="preserve"> International, l</w:t>
      </w:r>
      <w:r w:rsidR="00A7685F" w:rsidRPr="005F28EF">
        <w:rPr>
          <w:sz w:val="23"/>
          <w:szCs w:val="23"/>
          <w:lang w:val="fr-FR"/>
        </w:rPr>
        <w:t>’</w:t>
      </w:r>
      <w:r w:rsidR="00B274A0" w:rsidRPr="005F28EF">
        <w:rPr>
          <w:sz w:val="23"/>
          <w:szCs w:val="23"/>
          <w:lang w:val="fr-FR"/>
        </w:rPr>
        <w:t>équipe de karaté CSU</w:t>
      </w:r>
      <w:r w:rsidR="001A6E43" w:rsidRPr="005F28EF">
        <w:rPr>
          <w:sz w:val="23"/>
          <w:szCs w:val="23"/>
          <w:lang w:val="fr-FR"/>
        </w:rPr>
        <w:t xml:space="preserve"> </w:t>
      </w:r>
      <w:r w:rsidR="00136B6D" w:rsidRPr="005F28EF">
        <w:rPr>
          <w:sz w:val="23"/>
          <w:szCs w:val="23"/>
          <w:lang w:val="fr-FR"/>
        </w:rPr>
        <w:t>JKA</w:t>
      </w:r>
      <w:r w:rsidRPr="005F28EF">
        <w:rPr>
          <w:sz w:val="23"/>
          <w:szCs w:val="23"/>
          <w:lang w:val="fr-FR"/>
        </w:rPr>
        <w:t xml:space="preserve">, les juges, des concurrents et tous </w:t>
      </w:r>
      <w:r w:rsidR="00136B6D" w:rsidRPr="005F28EF">
        <w:rPr>
          <w:sz w:val="23"/>
          <w:szCs w:val="23"/>
          <w:lang w:val="fr-FR"/>
        </w:rPr>
        <w:t xml:space="preserve">les individus et des groupes </w:t>
      </w:r>
      <w:r w:rsidR="00DC6931" w:rsidRPr="005F28EF">
        <w:rPr>
          <w:sz w:val="23"/>
          <w:szCs w:val="23"/>
          <w:lang w:val="fr-FR"/>
        </w:rPr>
        <w:t>associés de n’importe quelle manière</w:t>
      </w:r>
      <w:r w:rsidRPr="005F28EF">
        <w:rPr>
          <w:sz w:val="23"/>
          <w:szCs w:val="23"/>
          <w:lang w:val="fr-FR"/>
        </w:rPr>
        <w:t xml:space="preserve"> au</w:t>
      </w:r>
      <w:r w:rsidR="00DC6931" w:rsidRPr="005F28EF">
        <w:rPr>
          <w:sz w:val="23"/>
          <w:szCs w:val="23"/>
          <w:lang w:val="fr-FR"/>
        </w:rPr>
        <w:t xml:space="preserve"> tournoi de toute</w:t>
      </w:r>
      <w:r w:rsidR="00136B6D" w:rsidRPr="005F28EF">
        <w:rPr>
          <w:sz w:val="23"/>
          <w:szCs w:val="23"/>
          <w:lang w:val="fr-FR"/>
        </w:rPr>
        <w:t xml:space="preserve"> responsabilité résultant de </w:t>
      </w:r>
      <w:r w:rsidR="00DC6931" w:rsidRPr="005F28EF">
        <w:rPr>
          <w:sz w:val="23"/>
          <w:szCs w:val="23"/>
          <w:lang w:val="fr-FR"/>
        </w:rPr>
        <w:t>toute</w:t>
      </w:r>
      <w:r w:rsidRPr="005F28EF">
        <w:rPr>
          <w:sz w:val="23"/>
          <w:szCs w:val="23"/>
          <w:lang w:val="fr-FR"/>
        </w:rPr>
        <w:t xml:space="preserve"> blessure ou incapacité que je peux </w:t>
      </w:r>
      <w:r w:rsidR="00DC6931" w:rsidRPr="005F28EF">
        <w:rPr>
          <w:sz w:val="23"/>
          <w:szCs w:val="23"/>
          <w:lang w:val="fr-FR"/>
        </w:rPr>
        <w:t>soutenir</w:t>
      </w:r>
      <w:r w:rsidRPr="005F28EF">
        <w:rPr>
          <w:sz w:val="23"/>
          <w:szCs w:val="23"/>
          <w:lang w:val="fr-FR"/>
        </w:rPr>
        <w:t xml:space="preserve"> en participant dans cet événeme</w:t>
      </w:r>
      <w:r w:rsidR="00136B6D" w:rsidRPr="005F28EF">
        <w:rPr>
          <w:sz w:val="23"/>
          <w:szCs w:val="23"/>
          <w:lang w:val="fr-FR"/>
        </w:rPr>
        <w:t>nt si causé par la négligence du</w:t>
      </w:r>
      <w:r w:rsidRPr="005F28EF">
        <w:rPr>
          <w:sz w:val="23"/>
          <w:szCs w:val="23"/>
          <w:lang w:val="fr-FR"/>
        </w:rPr>
        <w:t xml:space="preserve"> re</w:t>
      </w:r>
      <w:r w:rsidR="00B435CE" w:rsidRPr="005F28EF">
        <w:rPr>
          <w:sz w:val="23"/>
          <w:szCs w:val="23"/>
          <w:lang w:val="fr-FR"/>
        </w:rPr>
        <w:t>nonciataire</w:t>
      </w:r>
      <w:r w:rsidRPr="005F28EF">
        <w:rPr>
          <w:sz w:val="23"/>
          <w:szCs w:val="23"/>
          <w:lang w:val="fr-FR"/>
        </w:rPr>
        <w:t xml:space="preserve"> ou autrement.</w:t>
      </w:r>
    </w:p>
    <w:p w14:paraId="219DD3C1" w14:textId="77777777" w:rsidR="00820664" w:rsidRPr="005F28EF" w:rsidRDefault="00820664" w:rsidP="00C36A28">
      <w:pPr>
        <w:rPr>
          <w:sz w:val="23"/>
          <w:szCs w:val="23"/>
          <w:lang w:val="fr-FR"/>
        </w:rPr>
      </w:pPr>
    </w:p>
    <w:p w14:paraId="00DDDA61" w14:textId="6E163AA9" w:rsidR="00820664" w:rsidRPr="005F28EF" w:rsidRDefault="00B274A0" w:rsidP="00C36A28">
      <w:pPr>
        <w:rPr>
          <w:sz w:val="23"/>
          <w:szCs w:val="23"/>
          <w:lang w:val="fr-FR"/>
        </w:rPr>
      </w:pPr>
      <w:r w:rsidRPr="005F28EF">
        <w:rPr>
          <w:sz w:val="23"/>
          <w:szCs w:val="23"/>
          <w:lang w:val="fr-FR"/>
        </w:rPr>
        <w:t>Il y a des risques</w:t>
      </w:r>
      <w:r w:rsidR="00DC6931" w:rsidRPr="005F28EF">
        <w:rPr>
          <w:sz w:val="23"/>
          <w:szCs w:val="23"/>
          <w:lang w:val="fr-FR"/>
        </w:rPr>
        <w:t xml:space="preserve"> de blessure des activités impliquées dans ce programm</w:t>
      </w:r>
      <w:r w:rsidRPr="005F28EF">
        <w:rPr>
          <w:sz w:val="23"/>
          <w:szCs w:val="23"/>
          <w:lang w:val="fr-FR"/>
        </w:rPr>
        <w:t>e</w:t>
      </w:r>
      <w:r w:rsidR="00DC6931" w:rsidRPr="005F28EF">
        <w:rPr>
          <w:sz w:val="23"/>
          <w:szCs w:val="23"/>
          <w:lang w:val="fr-FR"/>
        </w:rPr>
        <w:t>. J</w:t>
      </w:r>
      <w:r w:rsidR="00C14EDA" w:rsidRPr="005F28EF">
        <w:rPr>
          <w:sz w:val="23"/>
          <w:szCs w:val="23"/>
          <w:lang w:val="fr-FR"/>
        </w:rPr>
        <w:t>’</w:t>
      </w:r>
      <w:r w:rsidR="00DC6931" w:rsidRPr="005F28EF">
        <w:rPr>
          <w:sz w:val="23"/>
          <w:szCs w:val="23"/>
          <w:lang w:val="fr-FR"/>
        </w:rPr>
        <w:t>assume librement tous les risques et je reconnais la pleine responsabilité pour ma participation. J</w:t>
      </w:r>
      <w:r w:rsidR="00C14EDA" w:rsidRPr="005F28EF">
        <w:rPr>
          <w:sz w:val="23"/>
          <w:szCs w:val="23"/>
          <w:lang w:val="fr-FR"/>
        </w:rPr>
        <w:t>’</w:t>
      </w:r>
      <w:r w:rsidR="00DC6931" w:rsidRPr="005F28EF">
        <w:rPr>
          <w:sz w:val="23"/>
          <w:szCs w:val="23"/>
          <w:lang w:val="fr-FR"/>
        </w:rPr>
        <w:t>accepte volontairement de me conformer aux conditions de participation énoncées.</w:t>
      </w:r>
    </w:p>
    <w:p w14:paraId="2DE7DA90" w14:textId="77777777" w:rsidR="00DC6931" w:rsidRPr="005F28EF" w:rsidRDefault="00DC6931" w:rsidP="00C36A28">
      <w:pPr>
        <w:rPr>
          <w:sz w:val="23"/>
          <w:szCs w:val="23"/>
          <w:lang w:val="fr-FR"/>
        </w:rPr>
      </w:pPr>
    </w:p>
    <w:p w14:paraId="5A0F7A2D" w14:textId="667FB852" w:rsidR="00C36A28" w:rsidRPr="005F28EF" w:rsidRDefault="00DC6931" w:rsidP="00C36A28">
      <w:pPr>
        <w:rPr>
          <w:sz w:val="23"/>
          <w:szCs w:val="23"/>
          <w:lang w:val="fr-FR"/>
        </w:rPr>
      </w:pPr>
      <w:r w:rsidRPr="005F28EF">
        <w:rPr>
          <w:sz w:val="23"/>
          <w:szCs w:val="23"/>
          <w:lang w:val="fr-FR"/>
        </w:rPr>
        <w:t>Ma signature ci-dessous confirme à tous</w:t>
      </w:r>
      <w:bookmarkStart w:id="0" w:name="_GoBack"/>
      <w:bookmarkEnd w:id="0"/>
      <w:r w:rsidRPr="005F28EF">
        <w:rPr>
          <w:sz w:val="23"/>
          <w:szCs w:val="23"/>
          <w:lang w:val="fr-FR"/>
        </w:rPr>
        <w:t xml:space="preserve"> ceux qui peuvent être concernés que j’ai attentivement lu ce qui précède et qu’ils comprennent et acceptent toutes les conditions qui y sont énoncées.</w:t>
      </w:r>
    </w:p>
    <w:p w14:paraId="1ECF005E" w14:textId="77777777" w:rsidR="00820664" w:rsidRPr="009C5E32" w:rsidRDefault="00820664" w:rsidP="00C36A28">
      <w:pPr>
        <w:rPr>
          <w:lang w:val="fr-FR"/>
        </w:rPr>
      </w:pPr>
    </w:p>
    <w:p w14:paraId="064DEA4C" w14:textId="7DC7F3C4" w:rsidR="00820664" w:rsidRPr="009C5E32" w:rsidRDefault="00C324A6" w:rsidP="00820664">
      <w:pPr>
        <w:tabs>
          <w:tab w:val="left" w:pos="4680"/>
        </w:tabs>
        <w:rPr>
          <w:lang w:val="fr-FR"/>
        </w:rPr>
      </w:pPr>
      <w:r w:rsidRPr="009C5E32">
        <w:rPr>
          <w:lang w:val="fr-FR"/>
        </w:rPr>
        <w:t xml:space="preserve">NOM DU PARTICIPANT </w:t>
      </w:r>
      <w:r w:rsidRPr="009C5E32">
        <w:rPr>
          <w:sz w:val="21"/>
          <w:lang w:val="fr-FR"/>
        </w:rPr>
        <w:t>(en lettres moulées</w:t>
      </w:r>
      <w:proofErr w:type="gramStart"/>
      <w:r w:rsidR="00820664" w:rsidRPr="009C5E32">
        <w:rPr>
          <w:sz w:val="21"/>
          <w:lang w:val="fr-FR"/>
        </w:rPr>
        <w:t>)</w:t>
      </w:r>
      <w:r w:rsidR="00820664" w:rsidRPr="009C5E32">
        <w:rPr>
          <w:lang w:val="fr-FR"/>
        </w:rPr>
        <w:t>:</w:t>
      </w:r>
      <w:proofErr w:type="gramEnd"/>
      <w:r w:rsidR="00820664" w:rsidRPr="009C5E32">
        <w:rPr>
          <w:lang w:val="fr-FR"/>
        </w:rPr>
        <w:tab/>
        <w:t>SIGNATURE:</w:t>
      </w:r>
    </w:p>
    <w:p w14:paraId="76221868" w14:textId="0CFAF0C0" w:rsidR="00820664" w:rsidRPr="009C5E32" w:rsidRDefault="005E77BA" w:rsidP="00820664">
      <w:pPr>
        <w:tabs>
          <w:tab w:val="left" w:pos="4680"/>
        </w:tabs>
        <w:rPr>
          <w:lang w:val="fr-FR"/>
        </w:rPr>
      </w:pPr>
      <w:r w:rsidRPr="009C5E32">
        <w:rPr>
          <w:lang w:val="fr-FR"/>
        </w:rPr>
        <w:t>__________________</w:t>
      </w:r>
      <w:r w:rsidR="00820664" w:rsidRPr="009C5E32">
        <w:rPr>
          <w:lang w:val="fr-FR"/>
        </w:rPr>
        <w:t>____</w:t>
      </w:r>
      <w:r w:rsidR="00E473CF" w:rsidRPr="009C5E32">
        <w:rPr>
          <w:lang w:val="fr-FR"/>
        </w:rPr>
        <w:t>_</w:t>
      </w:r>
      <w:r w:rsidRPr="009C5E32">
        <w:rPr>
          <w:lang w:val="fr-FR"/>
        </w:rPr>
        <w:t>___________</w:t>
      </w:r>
      <w:r w:rsidR="00820664" w:rsidRPr="009C5E32">
        <w:rPr>
          <w:lang w:val="fr-FR"/>
        </w:rPr>
        <w:t>____</w:t>
      </w:r>
      <w:r w:rsidR="00820664" w:rsidRPr="009C5E32">
        <w:rPr>
          <w:lang w:val="fr-FR"/>
        </w:rPr>
        <w:tab/>
        <w:t>___________________________</w:t>
      </w:r>
      <w:r w:rsidR="00E473CF" w:rsidRPr="009C5E32">
        <w:rPr>
          <w:lang w:val="fr-FR"/>
        </w:rPr>
        <w:t>___</w:t>
      </w:r>
      <w:r w:rsidRPr="009C5E32">
        <w:rPr>
          <w:lang w:val="fr-FR"/>
        </w:rPr>
        <w:t>_________</w:t>
      </w:r>
    </w:p>
    <w:p w14:paraId="150F53D5" w14:textId="77777777" w:rsidR="00820664" w:rsidRPr="009C5E32" w:rsidRDefault="00820664" w:rsidP="00C36A28">
      <w:pPr>
        <w:rPr>
          <w:lang w:val="fr-FR"/>
        </w:rPr>
      </w:pPr>
    </w:p>
    <w:p w14:paraId="080FC436" w14:textId="11700F84" w:rsidR="00C36A28" w:rsidRPr="009C5E32" w:rsidRDefault="00C324A6" w:rsidP="00E473CF">
      <w:pPr>
        <w:tabs>
          <w:tab w:val="left" w:pos="4680"/>
        </w:tabs>
        <w:rPr>
          <w:lang w:val="fr-FR"/>
        </w:rPr>
      </w:pPr>
      <w:proofErr w:type="gramStart"/>
      <w:r w:rsidRPr="009C5E32">
        <w:rPr>
          <w:lang w:val="fr-FR"/>
        </w:rPr>
        <w:t>TÉMOIN</w:t>
      </w:r>
      <w:r w:rsidR="00820664" w:rsidRPr="009C5E32">
        <w:rPr>
          <w:lang w:val="fr-FR"/>
        </w:rPr>
        <w:t>:</w:t>
      </w:r>
      <w:proofErr w:type="gramEnd"/>
      <w:r w:rsidR="00820664" w:rsidRPr="009C5E32">
        <w:rPr>
          <w:lang w:val="fr-FR"/>
        </w:rPr>
        <w:t xml:space="preserve"> ___________</w:t>
      </w:r>
      <w:r w:rsidR="005E77BA" w:rsidRPr="009C5E32">
        <w:rPr>
          <w:lang w:val="fr-FR"/>
        </w:rPr>
        <w:t>_______________</w:t>
      </w:r>
      <w:r w:rsidRPr="009C5E32">
        <w:rPr>
          <w:lang w:val="fr-FR"/>
        </w:rPr>
        <w:t>_</w:t>
      </w:r>
      <w:r w:rsidR="005E77BA" w:rsidRPr="009C5E32">
        <w:rPr>
          <w:lang w:val="fr-FR"/>
        </w:rPr>
        <w:t>__</w:t>
      </w:r>
      <w:r w:rsidR="00820664" w:rsidRPr="009C5E32">
        <w:rPr>
          <w:lang w:val="fr-FR"/>
        </w:rPr>
        <w:t xml:space="preserve"> </w:t>
      </w:r>
      <w:r w:rsidR="00E473CF" w:rsidRPr="009C5E32">
        <w:rPr>
          <w:lang w:val="fr-FR"/>
        </w:rPr>
        <w:tab/>
      </w:r>
      <w:r w:rsidRPr="009C5E32">
        <w:rPr>
          <w:lang w:val="fr-FR"/>
        </w:rPr>
        <w:t>Date de la signature (M/j/a</w:t>
      </w:r>
      <w:r w:rsidR="00820664" w:rsidRPr="009C5E32">
        <w:rPr>
          <w:lang w:val="fr-FR"/>
        </w:rPr>
        <w:t xml:space="preserve">): </w:t>
      </w:r>
      <w:r w:rsidRPr="009C5E32">
        <w:rPr>
          <w:lang w:val="fr-FR"/>
        </w:rPr>
        <w:t>_</w:t>
      </w:r>
      <w:r w:rsidR="00820664" w:rsidRPr="009C5E32">
        <w:rPr>
          <w:lang w:val="fr-FR"/>
        </w:rPr>
        <w:t>_____</w:t>
      </w:r>
      <w:r w:rsidRPr="009C5E32">
        <w:rPr>
          <w:lang w:val="fr-FR"/>
        </w:rPr>
        <w:t>_______</w:t>
      </w:r>
    </w:p>
    <w:p w14:paraId="5FE6F713" w14:textId="77777777" w:rsidR="00820664" w:rsidRPr="009C5E32" w:rsidRDefault="00820664" w:rsidP="00C36A28">
      <w:pPr>
        <w:rPr>
          <w:lang w:val="fr-FR"/>
        </w:rPr>
      </w:pPr>
    </w:p>
    <w:p w14:paraId="60014C6A" w14:textId="0DE13656" w:rsidR="00820664" w:rsidRDefault="00DC6931" w:rsidP="00A7685F">
      <w:pPr>
        <w:jc w:val="center"/>
        <w:rPr>
          <w:lang w:val="fr-FR"/>
        </w:rPr>
      </w:pPr>
      <w:r>
        <w:rPr>
          <w:lang w:val="fr-FR"/>
        </w:rPr>
        <w:t>POU</w:t>
      </w:r>
      <w:r w:rsidR="001E027D">
        <w:rPr>
          <w:lang w:val="fr-FR"/>
        </w:rPr>
        <w:t>R LES PARTICIPANTS D</w:t>
      </w:r>
      <w:r w:rsidR="00A7685F">
        <w:rPr>
          <w:lang w:val="fr-FR"/>
        </w:rPr>
        <w:t>’</w:t>
      </w:r>
      <w:r>
        <w:rPr>
          <w:lang w:val="fr-FR"/>
        </w:rPr>
        <w:t xml:space="preserve">ÂGE </w:t>
      </w:r>
      <w:r w:rsidR="00A7685F">
        <w:rPr>
          <w:lang w:val="fr-FR"/>
        </w:rPr>
        <w:t xml:space="preserve">MINORITAIRE </w:t>
      </w:r>
      <w:r w:rsidR="00C36A28" w:rsidRPr="009C5E32">
        <w:rPr>
          <w:lang w:val="fr-FR"/>
        </w:rPr>
        <w:t>(</w:t>
      </w:r>
      <w:r>
        <w:rPr>
          <w:lang w:val="fr-FR"/>
        </w:rPr>
        <w:t xml:space="preserve">MOINS DE 18 ANS AU </w:t>
      </w:r>
      <w:r w:rsidR="00A7685F">
        <w:rPr>
          <w:lang w:val="fr-FR"/>
        </w:rPr>
        <w:t>17 MARS</w:t>
      </w:r>
      <w:r w:rsidR="00C36A28" w:rsidRPr="009C5E32">
        <w:rPr>
          <w:lang w:val="fr-FR"/>
        </w:rPr>
        <w:t>)</w:t>
      </w:r>
    </w:p>
    <w:p w14:paraId="602C4D1E" w14:textId="68A4E7C3" w:rsidR="00A7685F" w:rsidRDefault="00A7685F" w:rsidP="00A7685F">
      <w:pPr>
        <w:jc w:val="center"/>
        <w:rPr>
          <w:lang w:val="fr-FR"/>
        </w:rPr>
      </w:pPr>
      <w:r>
        <w:rPr>
          <w:lang w:val="fr-FR"/>
        </w:rPr>
        <w:t>UN PARENT/TUTEUR DOIT AUSSI REMPLIR LA SECTION CI-</w:t>
      </w:r>
      <w:proofErr w:type="gramStart"/>
      <w:r>
        <w:rPr>
          <w:lang w:val="fr-FR"/>
        </w:rPr>
        <w:t>DESSOUS:</w:t>
      </w:r>
      <w:proofErr w:type="gramEnd"/>
    </w:p>
    <w:p w14:paraId="36912FB0" w14:textId="77777777" w:rsidR="00A7685F" w:rsidRPr="009C5E32" w:rsidRDefault="00A7685F" w:rsidP="00A7685F">
      <w:pPr>
        <w:jc w:val="center"/>
        <w:rPr>
          <w:lang w:val="fr-FR"/>
        </w:rPr>
      </w:pPr>
    </w:p>
    <w:p w14:paraId="465334CF" w14:textId="32CACE10" w:rsidR="00054DE0" w:rsidRPr="005F28EF" w:rsidRDefault="00DC6931" w:rsidP="00C36A28">
      <w:pPr>
        <w:rPr>
          <w:sz w:val="23"/>
          <w:szCs w:val="23"/>
          <w:lang w:val="fr-FR"/>
        </w:rPr>
      </w:pPr>
      <w:r w:rsidRPr="005F28EF">
        <w:rPr>
          <w:sz w:val="23"/>
          <w:szCs w:val="23"/>
          <w:lang w:val="fr-FR"/>
        </w:rPr>
        <w:t>Ceci est pour certifier qu’en tant que parent/tuteur légalement responsable de ce participant, j’accepte sa libération comme prévu ci-dessus de tous les renonciataires et, pour moi, mes héritiers, mes cédants et mes proches, j’accepte d'indemniser les renonciataires de toute responsabilité découlant de l’implication ou de la participation de mon enfant mineur à ces programmes, tel que décrit ci-dessus.</w:t>
      </w:r>
    </w:p>
    <w:p w14:paraId="2EEFDDE6" w14:textId="77777777" w:rsidR="00DC6931" w:rsidRPr="009C5E32" w:rsidRDefault="00DC6931" w:rsidP="00C36A28">
      <w:pPr>
        <w:rPr>
          <w:lang w:val="fr-FR"/>
        </w:rPr>
      </w:pPr>
    </w:p>
    <w:p w14:paraId="028B60B8" w14:textId="45304A2E" w:rsidR="00E64D7D" w:rsidRPr="00E64D7D" w:rsidRDefault="00E64D7D" w:rsidP="00E64D7D">
      <w:pPr>
        <w:tabs>
          <w:tab w:val="left" w:pos="3150"/>
          <w:tab w:val="left" w:pos="6300"/>
        </w:tabs>
        <w:rPr>
          <w:lang w:val="fr-FR"/>
        </w:rPr>
      </w:pPr>
      <w:r w:rsidRPr="00E64D7D">
        <w:rPr>
          <w:lang w:val="fr-FR"/>
        </w:rPr>
        <w:t xml:space="preserve">NOM DU </w:t>
      </w:r>
      <w:proofErr w:type="gramStart"/>
      <w:r w:rsidRPr="00E64D7D">
        <w:rPr>
          <w:lang w:val="fr-FR"/>
        </w:rPr>
        <w:t>PARENT:</w:t>
      </w:r>
      <w:proofErr w:type="gramEnd"/>
      <w:r w:rsidRPr="00E64D7D">
        <w:rPr>
          <w:lang w:val="fr-FR"/>
        </w:rPr>
        <w:tab/>
        <w:t>SIGNATURE</w:t>
      </w:r>
      <w:r>
        <w:rPr>
          <w:lang w:val="fr-FR"/>
        </w:rPr>
        <w:t xml:space="preserve"> DU PARENT</w:t>
      </w:r>
      <w:r w:rsidRPr="00E64D7D">
        <w:rPr>
          <w:lang w:val="fr-FR"/>
        </w:rPr>
        <w:t>:</w:t>
      </w:r>
      <w:r w:rsidRPr="00E64D7D">
        <w:rPr>
          <w:lang w:val="fr-FR"/>
        </w:rPr>
        <w:tab/>
      </w:r>
      <w:r>
        <w:rPr>
          <w:lang w:val="fr-FR"/>
        </w:rPr>
        <w:t>Numéro de tél. d’urgence</w:t>
      </w:r>
      <w:r w:rsidRPr="00E64D7D">
        <w:rPr>
          <w:lang w:val="fr-FR"/>
        </w:rPr>
        <w:t>:</w:t>
      </w:r>
    </w:p>
    <w:p w14:paraId="0E1171C5" w14:textId="78BD65D7" w:rsidR="00820664" w:rsidRPr="00E64D7D" w:rsidRDefault="00E64D7D" w:rsidP="00E64D7D">
      <w:pPr>
        <w:tabs>
          <w:tab w:val="left" w:pos="3150"/>
          <w:tab w:val="left" w:pos="6300"/>
        </w:tabs>
        <w:rPr>
          <w:lang w:val="fr-FR"/>
        </w:rPr>
      </w:pPr>
      <w:r w:rsidRPr="00E64D7D">
        <w:rPr>
          <w:lang w:val="fr-FR"/>
        </w:rPr>
        <w:t>_________________________</w:t>
      </w:r>
      <w:r w:rsidRPr="00E64D7D">
        <w:rPr>
          <w:lang w:val="fr-FR"/>
        </w:rPr>
        <w:tab/>
        <w:t>_________________________</w:t>
      </w:r>
      <w:r w:rsidRPr="00E64D7D">
        <w:rPr>
          <w:lang w:val="fr-FR"/>
        </w:rPr>
        <w:tab/>
        <w:t>_________________________</w:t>
      </w:r>
    </w:p>
    <w:sectPr w:rsidR="00820664" w:rsidRPr="00E64D7D" w:rsidSect="007C058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E0754" w14:textId="77777777" w:rsidR="00016EFA" w:rsidRDefault="00016EFA" w:rsidP="00DE79E5">
      <w:pPr>
        <w:spacing w:line="240" w:lineRule="auto"/>
      </w:pPr>
      <w:r>
        <w:separator/>
      </w:r>
    </w:p>
  </w:endnote>
  <w:endnote w:type="continuationSeparator" w:id="0">
    <w:p w14:paraId="2DE839FA" w14:textId="77777777" w:rsidR="00016EFA" w:rsidRDefault="00016EFA" w:rsidP="00DE79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Light">
    <w:panose1 w:val="02000403000000020004"/>
    <w:charset w:val="00"/>
    <w:family w:val="auto"/>
    <w:pitch w:val="variable"/>
    <w:sig w:usb0="A00002FF" w:usb1="5000205B" w:usb2="00000002" w:usb3="00000000" w:csb0="0000019F" w:csb1="00000000"/>
  </w:font>
  <w:font w:name="PingFang SC Light">
    <w:panose1 w:val="020B0300000000000000"/>
    <w:charset w:val="00"/>
    <w:family w:val="swiss"/>
    <w:pitch w:val="variable"/>
    <w:sig w:usb0="A00002FF" w:usb1="78CFFDFB" w:usb2="00000016" w:usb3="00000000" w:csb0="00000187" w:csb1="00000000"/>
  </w:font>
  <w:font w:name="Helvetica">
    <w:panose1 w:val="020B0604020202020204"/>
    <w:charset w:val="4D"/>
    <w:family w:val="swiss"/>
    <w:notTrueType/>
    <w:pitch w:val="variable"/>
    <w:sig w:usb0="00000003" w:usb1="00000000" w:usb2="00000000" w:usb3="00000000" w:csb0="00000001" w:csb1="00000000"/>
  </w:font>
  <w:font w:name="PingFang SC Regular">
    <w:charset w:val="86"/>
    <w:family w:val="auto"/>
    <w:pitch w:val="variable"/>
    <w:sig w:usb0="A00002FF" w:usb1="7ACFFDFB" w:usb2="00000016" w:usb3="00000000" w:csb0="001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29AE8" w14:textId="77777777" w:rsidR="00ED63D7" w:rsidRDefault="00ED63D7" w:rsidP="00ED63D7">
    <w:pPr>
      <w:pStyle w:val="Footer"/>
      <w:spacing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FDA10" w14:textId="77777777" w:rsidR="00016EFA" w:rsidRDefault="00016EFA" w:rsidP="00DE79E5">
      <w:pPr>
        <w:spacing w:line="240" w:lineRule="auto"/>
      </w:pPr>
      <w:r>
        <w:separator/>
      </w:r>
    </w:p>
  </w:footnote>
  <w:footnote w:type="continuationSeparator" w:id="0">
    <w:p w14:paraId="0622510E" w14:textId="77777777" w:rsidR="00016EFA" w:rsidRDefault="00016EFA" w:rsidP="00DE79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6F90A" w14:textId="081223A7" w:rsidR="00ED63D7" w:rsidRPr="00654216" w:rsidRDefault="002904A2" w:rsidP="00C324A6">
    <w:pPr>
      <w:pStyle w:val="Header"/>
      <w:spacing w:line="259" w:lineRule="auto"/>
      <w:rPr>
        <w:lang w:val="fr-FR"/>
      </w:rPr>
    </w:pPr>
    <w:r w:rsidRPr="00654216">
      <w:rPr>
        <w:lang w:val="fr-FR"/>
      </w:rPr>
      <w:t>Formulaire de dérogation 2018</w:t>
    </w:r>
    <w:r w:rsidR="00C324A6" w:rsidRPr="00654216">
      <w:rPr>
        <w:lang w:val="fr-FR"/>
      </w:rPr>
      <w:tab/>
    </w:r>
    <w:r w:rsidR="005E77BA" w:rsidRPr="00654216">
      <w:rPr>
        <w:lang w:val="fr-FR"/>
      </w:rPr>
      <w:t>MELARIE TAYLOR</w:t>
    </w:r>
    <w:r w:rsidR="005E77BA" w:rsidRPr="00654216">
      <w:rPr>
        <w:lang w:val="fr-FR"/>
      </w:rPr>
      <w:tab/>
      <w:t>Shidokan International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C78AB"/>
    <w:multiLevelType w:val="hybridMultilevel"/>
    <w:tmpl w:val="341A4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EB7D72"/>
    <w:multiLevelType w:val="hybridMultilevel"/>
    <w:tmpl w:val="B858B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7B009A"/>
    <w:multiLevelType w:val="hybridMultilevel"/>
    <w:tmpl w:val="60DA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41D30"/>
    <w:multiLevelType w:val="hybridMultilevel"/>
    <w:tmpl w:val="1B8E7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28"/>
    <w:rsid w:val="00011682"/>
    <w:rsid w:val="00013378"/>
    <w:rsid w:val="000145CC"/>
    <w:rsid w:val="00016EFA"/>
    <w:rsid w:val="00023AB9"/>
    <w:rsid w:val="00024E24"/>
    <w:rsid w:val="0002737C"/>
    <w:rsid w:val="00031F81"/>
    <w:rsid w:val="00034069"/>
    <w:rsid w:val="000360DC"/>
    <w:rsid w:val="00041912"/>
    <w:rsid w:val="00044F34"/>
    <w:rsid w:val="00054DE0"/>
    <w:rsid w:val="0006398A"/>
    <w:rsid w:val="00063E36"/>
    <w:rsid w:val="0006724F"/>
    <w:rsid w:val="00070845"/>
    <w:rsid w:val="000804C2"/>
    <w:rsid w:val="00080DA5"/>
    <w:rsid w:val="000904E9"/>
    <w:rsid w:val="00090509"/>
    <w:rsid w:val="00094416"/>
    <w:rsid w:val="00097621"/>
    <w:rsid w:val="000A5C97"/>
    <w:rsid w:val="000A6491"/>
    <w:rsid w:val="000A6F52"/>
    <w:rsid w:val="000A7AC3"/>
    <w:rsid w:val="000B788E"/>
    <w:rsid w:val="000C09C2"/>
    <w:rsid w:val="000C378B"/>
    <w:rsid w:val="000D08AE"/>
    <w:rsid w:val="000D1A8D"/>
    <w:rsid w:val="000D1D2E"/>
    <w:rsid w:val="000D1EB3"/>
    <w:rsid w:val="000D43C4"/>
    <w:rsid w:val="000D5B04"/>
    <w:rsid w:val="000D757B"/>
    <w:rsid w:val="000D78F7"/>
    <w:rsid w:val="000E1171"/>
    <w:rsid w:val="000E58DD"/>
    <w:rsid w:val="000F01EB"/>
    <w:rsid w:val="000F3203"/>
    <w:rsid w:val="000F76DC"/>
    <w:rsid w:val="00112630"/>
    <w:rsid w:val="001155F0"/>
    <w:rsid w:val="0011590A"/>
    <w:rsid w:val="001241F3"/>
    <w:rsid w:val="001348DB"/>
    <w:rsid w:val="00136B6D"/>
    <w:rsid w:val="00147E07"/>
    <w:rsid w:val="00152A40"/>
    <w:rsid w:val="001750DD"/>
    <w:rsid w:val="00195C4F"/>
    <w:rsid w:val="00197848"/>
    <w:rsid w:val="001A5442"/>
    <w:rsid w:val="001A6E43"/>
    <w:rsid w:val="001A772C"/>
    <w:rsid w:val="001E027D"/>
    <w:rsid w:val="001E534A"/>
    <w:rsid w:val="001E6365"/>
    <w:rsid w:val="002071B9"/>
    <w:rsid w:val="00216768"/>
    <w:rsid w:val="002209C4"/>
    <w:rsid w:val="00224C91"/>
    <w:rsid w:val="00227ACB"/>
    <w:rsid w:val="00235AFC"/>
    <w:rsid w:val="00237432"/>
    <w:rsid w:val="00252971"/>
    <w:rsid w:val="002600D1"/>
    <w:rsid w:val="002602DA"/>
    <w:rsid w:val="00261E4A"/>
    <w:rsid w:val="00261E94"/>
    <w:rsid w:val="00265F77"/>
    <w:rsid w:val="00273A4A"/>
    <w:rsid w:val="00275C25"/>
    <w:rsid w:val="00277888"/>
    <w:rsid w:val="00284626"/>
    <w:rsid w:val="002904A2"/>
    <w:rsid w:val="0029469A"/>
    <w:rsid w:val="002A0BD6"/>
    <w:rsid w:val="002B19A6"/>
    <w:rsid w:val="002B5217"/>
    <w:rsid w:val="002B526F"/>
    <w:rsid w:val="002B60B8"/>
    <w:rsid w:val="002B72DE"/>
    <w:rsid w:val="002E0C44"/>
    <w:rsid w:val="002E2EBE"/>
    <w:rsid w:val="002E451B"/>
    <w:rsid w:val="002E7066"/>
    <w:rsid w:val="002E7476"/>
    <w:rsid w:val="003053D1"/>
    <w:rsid w:val="00310536"/>
    <w:rsid w:val="00313084"/>
    <w:rsid w:val="00324A9D"/>
    <w:rsid w:val="00324D49"/>
    <w:rsid w:val="00347BD4"/>
    <w:rsid w:val="0035386C"/>
    <w:rsid w:val="003559A1"/>
    <w:rsid w:val="00361C9C"/>
    <w:rsid w:val="00370EDE"/>
    <w:rsid w:val="00390F9C"/>
    <w:rsid w:val="0039412B"/>
    <w:rsid w:val="003A1B2E"/>
    <w:rsid w:val="003A2AD5"/>
    <w:rsid w:val="003A611E"/>
    <w:rsid w:val="003B1886"/>
    <w:rsid w:val="003D265F"/>
    <w:rsid w:val="003D4058"/>
    <w:rsid w:val="003E79D9"/>
    <w:rsid w:val="003F1CD3"/>
    <w:rsid w:val="003F3887"/>
    <w:rsid w:val="003F7130"/>
    <w:rsid w:val="00402719"/>
    <w:rsid w:val="00405EAF"/>
    <w:rsid w:val="004130AA"/>
    <w:rsid w:val="004152DA"/>
    <w:rsid w:val="00425006"/>
    <w:rsid w:val="00440DF1"/>
    <w:rsid w:val="004443F1"/>
    <w:rsid w:val="004470EE"/>
    <w:rsid w:val="00456C23"/>
    <w:rsid w:val="0046181B"/>
    <w:rsid w:val="00462279"/>
    <w:rsid w:val="004A252C"/>
    <w:rsid w:val="004A381C"/>
    <w:rsid w:val="004B053E"/>
    <w:rsid w:val="004C35D8"/>
    <w:rsid w:val="004C3B27"/>
    <w:rsid w:val="004C5A7D"/>
    <w:rsid w:val="004D4145"/>
    <w:rsid w:val="004D6DC9"/>
    <w:rsid w:val="004E33C9"/>
    <w:rsid w:val="004F231B"/>
    <w:rsid w:val="004F2553"/>
    <w:rsid w:val="004F3A7C"/>
    <w:rsid w:val="004F5C86"/>
    <w:rsid w:val="00533ECB"/>
    <w:rsid w:val="00545A5B"/>
    <w:rsid w:val="00554ACE"/>
    <w:rsid w:val="00555EB1"/>
    <w:rsid w:val="00561154"/>
    <w:rsid w:val="0057676F"/>
    <w:rsid w:val="005767FC"/>
    <w:rsid w:val="005843AA"/>
    <w:rsid w:val="00597454"/>
    <w:rsid w:val="005A7CCB"/>
    <w:rsid w:val="005B2D59"/>
    <w:rsid w:val="005B631C"/>
    <w:rsid w:val="005B656C"/>
    <w:rsid w:val="005B66CB"/>
    <w:rsid w:val="005B78DC"/>
    <w:rsid w:val="005B7AB2"/>
    <w:rsid w:val="005B7ADC"/>
    <w:rsid w:val="005C2D29"/>
    <w:rsid w:val="005C3A14"/>
    <w:rsid w:val="005C4BFE"/>
    <w:rsid w:val="005E6355"/>
    <w:rsid w:val="005E77BA"/>
    <w:rsid w:val="005F1BDC"/>
    <w:rsid w:val="005F28EF"/>
    <w:rsid w:val="005F4F78"/>
    <w:rsid w:val="00613FB6"/>
    <w:rsid w:val="00617C87"/>
    <w:rsid w:val="0062445B"/>
    <w:rsid w:val="0064173B"/>
    <w:rsid w:val="00642E80"/>
    <w:rsid w:val="00643EBE"/>
    <w:rsid w:val="00644320"/>
    <w:rsid w:val="0065331A"/>
    <w:rsid w:val="00654216"/>
    <w:rsid w:val="00655A21"/>
    <w:rsid w:val="006611E4"/>
    <w:rsid w:val="00666C65"/>
    <w:rsid w:val="006672B9"/>
    <w:rsid w:val="00675253"/>
    <w:rsid w:val="00682D59"/>
    <w:rsid w:val="00684C0A"/>
    <w:rsid w:val="00697C91"/>
    <w:rsid w:val="006A00D6"/>
    <w:rsid w:val="006A7FAB"/>
    <w:rsid w:val="006B50D4"/>
    <w:rsid w:val="006C0428"/>
    <w:rsid w:val="006C75CA"/>
    <w:rsid w:val="006D2402"/>
    <w:rsid w:val="006D2BD9"/>
    <w:rsid w:val="006E2C74"/>
    <w:rsid w:val="006E374F"/>
    <w:rsid w:val="006E6411"/>
    <w:rsid w:val="0070585C"/>
    <w:rsid w:val="0071735F"/>
    <w:rsid w:val="00717C9D"/>
    <w:rsid w:val="00722C96"/>
    <w:rsid w:val="00731C6C"/>
    <w:rsid w:val="007374C2"/>
    <w:rsid w:val="007522F1"/>
    <w:rsid w:val="00755833"/>
    <w:rsid w:val="00773DA8"/>
    <w:rsid w:val="007756CD"/>
    <w:rsid w:val="007943FB"/>
    <w:rsid w:val="007A19A4"/>
    <w:rsid w:val="007C0581"/>
    <w:rsid w:val="007C2A56"/>
    <w:rsid w:val="007C6D1B"/>
    <w:rsid w:val="007D0230"/>
    <w:rsid w:val="007D41E1"/>
    <w:rsid w:val="007E0BE7"/>
    <w:rsid w:val="007E4EF9"/>
    <w:rsid w:val="007F19A0"/>
    <w:rsid w:val="008020EC"/>
    <w:rsid w:val="008051DA"/>
    <w:rsid w:val="00807E29"/>
    <w:rsid w:val="00820664"/>
    <w:rsid w:val="0082196B"/>
    <w:rsid w:val="0082786E"/>
    <w:rsid w:val="00827F76"/>
    <w:rsid w:val="00833869"/>
    <w:rsid w:val="00833CD9"/>
    <w:rsid w:val="008441A4"/>
    <w:rsid w:val="00847F55"/>
    <w:rsid w:val="0085017D"/>
    <w:rsid w:val="008639D7"/>
    <w:rsid w:val="00870664"/>
    <w:rsid w:val="0087292E"/>
    <w:rsid w:val="008764FA"/>
    <w:rsid w:val="0087782D"/>
    <w:rsid w:val="00892F93"/>
    <w:rsid w:val="00893136"/>
    <w:rsid w:val="008B60CD"/>
    <w:rsid w:val="008C28FF"/>
    <w:rsid w:val="008C70DA"/>
    <w:rsid w:val="008E41D7"/>
    <w:rsid w:val="008E4AAE"/>
    <w:rsid w:val="008E5991"/>
    <w:rsid w:val="008E7B36"/>
    <w:rsid w:val="008E7B3B"/>
    <w:rsid w:val="008F35B7"/>
    <w:rsid w:val="0091359B"/>
    <w:rsid w:val="00915067"/>
    <w:rsid w:val="00923312"/>
    <w:rsid w:val="00926AA5"/>
    <w:rsid w:val="0093018E"/>
    <w:rsid w:val="009445BB"/>
    <w:rsid w:val="0095012F"/>
    <w:rsid w:val="00960449"/>
    <w:rsid w:val="00964DCB"/>
    <w:rsid w:val="00971DEE"/>
    <w:rsid w:val="00972215"/>
    <w:rsid w:val="00980D9E"/>
    <w:rsid w:val="009A544A"/>
    <w:rsid w:val="009A5982"/>
    <w:rsid w:val="009B4DB4"/>
    <w:rsid w:val="009C5E32"/>
    <w:rsid w:val="009E28A1"/>
    <w:rsid w:val="00A00EB5"/>
    <w:rsid w:val="00A11047"/>
    <w:rsid w:val="00A11F9F"/>
    <w:rsid w:val="00A214C7"/>
    <w:rsid w:val="00A26D4F"/>
    <w:rsid w:val="00A3519E"/>
    <w:rsid w:val="00A5364A"/>
    <w:rsid w:val="00A5386D"/>
    <w:rsid w:val="00A55614"/>
    <w:rsid w:val="00A701E0"/>
    <w:rsid w:val="00A70260"/>
    <w:rsid w:val="00A70894"/>
    <w:rsid w:val="00A7685F"/>
    <w:rsid w:val="00A772DA"/>
    <w:rsid w:val="00A91240"/>
    <w:rsid w:val="00A92E2F"/>
    <w:rsid w:val="00AA32EB"/>
    <w:rsid w:val="00AB2782"/>
    <w:rsid w:val="00AB2B03"/>
    <w:rsid w:val="00AC04B3"/>
    <w:rsid w:val="00AC69C6"/>
    <w:rsid w:val="00AD10E3"/>
    <w:rsid w:val="00AD123F"/>
    <w:rsid w:val="00AD3488"/>
    <w:rsid w:val="00B0103C"/>
    <w:rsid w:val="00B02F23"/>
    <w:rsid w:val="00B07167"/>
    <w:rsid w:val="00B078E7"/>
    <w:rsid w:val="00B1005B"/>
    <w:rsid w:val="00B11F87"/>
    <w:rsid w:val="00B17A3A"/>
    <w:rsid w:val="00B274A0"/>
    <w:rsid w:val="00B30735"/>
    <w:rsid w:val="00B35F24"/>
    <w:rsid w:val="00B435CE"/>
    <w:rsid w:val="00B43878"/>
    <w:rsid w:val="00B43A82"/>
    <w:rsid w:val="00B457F6"/>
    <w:rsid w:val="00B53C6F"/>
    <w:rsid w:val="00B56274"/>
    <w:rsid w:val="00B6088C"/>
    <w:rsid w:val="00B72895"/>
    <w:rsid w:val="00B7687D"/>
    <w:rsid w:val="00B81809"/>
    <w:rsid w:val="00B819C0"/>
    <w:rsid w:val="00B83B54"/>
    <w:rsid w:val="00B841A0"/>
    <w:rsid w:val="00B86791"/>
    <w:rsid w:val="00B9484F"/>
    <w:rsid w:val="00B961E9"/>
    <w:rsid w:val="00BA6138"/>
    <w:rsid w:val="00BA6252"/>
    <w:rsid w:val="00BC5A25"/>
    <w:rsid w:val="00BD206D"/>
    <w:rsid w:val="00BD22EC"/>
    <w:rsid w:val="00BE69AA"/>
    <w:rsid w:val="00BF40AF"/>
    <w:rsid w:val="00BF5A2B"/>
    <w:rsid w:val="00C020C8"/>
    <w:rsid w:val="00C072A6"/>
    <w:rsid w:val="00C12F08"/>
    <w:rsid w:val="00C14EDA"/>
    <w:rsid w:val="00C20586"/>
    <w:rsid w:val="00C27EDE"/>
    <w:rsid w:val="00C324A6"/>
    <w:rsid w:val="00C353BC"/>
    <w:rsid w:val="00C36742"/>
    <w:rsid w:val="00C36A28"/>
    <w:rsid w:val="00C36CDB"/>
    <w:rsid w:val="00C42D07"/>
    <w:rsid w:val="00C5324D"/>
    <w:rsid w:val="00C532FD"/>
    <w:rsid w:val="00C56A6B"/>
    <w:rsid w:val="00C6361B"/>
    <w:rsid w:val="00C70D76"/>
    <w:rsid w:val="00C729E1"/>
    <w:rsid w:val="00C77870"/>
    <w:rsid w:val="00C97434"/>
    <w:rsid w:val="00CA06F0"/>
    <w:rsid w:val="00CA3963"/>
    <w:rsid w:val="00CB5807"/>
    <w:rsid w:val="00CB59AB"/>
    <w:rsid w:val="00CC5956"/>
    <w:rsid w:val="00CC7F1A"/>
    <w:rsid w:val="00CD1C2D"/>
    <w:rsid w:val="00CD7B5C"/>
    <w:rsid w:val="00CE32F8"/>
    <w:rsid w:val="00CE37C7"/>
    <w:rsid w:val="00D01243"/>
    <w:rsid w:val="00D175A4"/>
    <w:rsid w:val="00D21478"/>
    <w:rsid w:val="00D45033"/>
    <w:rsid w:val="00D457CC"/>
    <w:rsid w:val="00D4683D"/>
    <w:rsid w:val="00D80AD2"/>
    <w:rsid w:val="00D83E6A"/>
    <w:rsid w:val="00D869C2"/>
    <w:rsid w:val="00D8708E"/>
    <w:rsid w:val="00D87959"/>
    <w:rsid w:val="00D946A5"/>
    <w:rsid w:val="00D948B4"/>
    <w:rsid w:val="00D95BCA"/>
    <w:rsid w:val="00DA33BD"/>
    <w:rsid w:val="00DA5BF0"/>
    <w:rsid w:val="00DC258A"/>
    <w:rsid w:val="00DC4022"/>
    <w:rsid w:val="00DC6931"/>
    <w:rsid w:val="00DD110B"/>
    <w:rsid w:val="00DD2AC4"/>
    <w:rsid w:val="00DE12B7"/>
    <w:rsid w:val="00DE1BE5"/>
    <w:rsid w:val="00DE79E5"/>
    <w:rsid w:val="00DF36FC"/>
    <w:rsid w:val="00E021AB"/>
    <w:rsid w:val="00E0341F"/>
    <w:rsid w:val="00E07AED"/>
    <w:rsid w:val="00E22300"/>
    <w:rsid w:val="00E2240D"/>
    <w:rsid w:val="00E24188"/>
    <w:rsid w:val="00E250EF"/>
    <w:rsid w:val="00E30E3D"/>
    <w:rsid w:val="00E3131C"/>
    <w:rsid w:val="00E32932"/>
    <w:rsid w:val="00E37DC2"/>
    <w:rsid w:val="00E43D2C"/>
    <w:rsid w:val="00E442C2"/>
    <w:rsid w:val="00E473CF"/>
    <w:rsid w:val="00E52492"/>
    <w:rsid w:val="00E53456"/>
    <w:rsid w:val="00E57929"/>
    <w:rsid w:val="00E64D7D"/>
    <w:rsid w:val="00E66306"/>
    <w:rsid w:val="00E87A5D"/>
    <w:rsid w:val="00EC174C"/>
    <w:rsid w:val="00EC4486"/>
    <w:rsid w:val="00ED435A"/>
    <w:rsid w:val="00ED5C3E"/>
    <w:rsid w:val="00ED63D7"/>
    <w:rsid w:val="00EE05E6"/>
    <w:rsid w:val="00EE1D94"/>
    <w:rsid w:val="00EE55BA"/>
    <w:rsid w:val="00EF1A58"/>
    <w:rsid w:val="00F03D9C"/>
    <w:rsid w:val="00F0726B"/>
    <w:rsid w:val="00F10E32"/>
    <w:rsid w:val="00F20E32"/>
    <w:rsid w:val="00F24576"/>
    <w:rsid w:val="00F3690F"/>
    <w:rsid w:val="00F46C9D"/>
    <w:rsid w:val="00F549C0"/>
    <w:rsid w:val="00F561FD"/>
    <w:rsid w:val="00F612BD"/>
    <w:rsid w:val="00F6643B"/>
    <w:rsid w:val="00F70025"/>
    <w:rsid w:val="00F807B6"/>
    <w:rsid w:val="00F8444F"/>
    <w:rsid w:val="00F90603"/>
    <w:rsid w:val="00F906FF"/>
    <w:rsid w:val="00FA04F6"/>
    <w:rsid w:val="00FD3705"/>
    <w:rsid w:val="00FD688D"/>
    <w:rsid w:val="00FE15E5"/>
    <w:rsid w:val="00FE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EA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878"/>
  </w:style>
  <w:style w:type="paragraph" w:styleId="Heading1">
    <w:name w:val="heading 1"/>
    <w:basedOn w:val="Normal"/>
    <w:next w:val="Normal"/>
    <w:link w:val="Heading1Char"/>
    <w:uiPriority w:val="9"/>
    <w:qFormat/>
    <w:rsid w:val="00E30E3D"/>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30E3D"/>
    <w:pPr>
      <w:keepNext/>
      <w:keepLines/>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semiHidden/>
    <w:unhideWhenUsed/>
    <w:qFormat/>
    <w:rsid w:val="00642E80"/>
    <w:pPr>
      <w:keepNext/>
      <w:keepLines/>
      <w:outlineLvl w:val="2"/>
    </w:pPr>
    <w:rPr>
      <w:rFonts w:asciiTheme="majorHAnsi" w:eastAsiaTheme="majorEastAsia" w:hAnsiTheme="majorHAnsi" w:cstheme="majorBidi"/>
      <w:color w:val="1F4D78" w:themeColor="accent1" w:themeShade="7F"/>
      <w:sz w:val="26"/>
    </w:rPr>
  </w:style>
  <w:style w:type="paragraph" w:styleId="Heading4">
    <w:name w:val="heading 4"/>
    <w:basedOn w:val="Normal"/>
    <w:next w:val="Normal"/>
    <w:link w:val="Heading4Char"/>
    <w:uiPriority w:val="9"/>
    <w:semiHidden/>
    <w:unhideWhenUsed/>
    <w:qFormat/>
    <w:rsid w:val="00B43878"/>
    <w:pPr>
      <w:keepNext/>
      <w:keepLines/>
      <w:outlineLvl w:val="3"/>
    </w:pPr>
    <w:rPr>
      <w:rFonts w:asciiTheme="majorHAnsi" w:eastAsiaTheme="majorEastAsia" w:hAnsiTheme="majorHAnsi" w:cstheme="majorBidi"/>
      <w:i/>
      <w:iCs/>
      <w:color w:val="2E74B5" w:themeColor="accent1" w:themeShade="BF"/>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E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30E3D"/>
    <w:rPr>
      <w:rFonts w:asciiTheme="majorHAnsi" w:eastAsiaTheme="majorEastAsia" w:hAnsiTheme="majorHAnsi" w:cstheme="majorBidi"/>
      <w:color w:val="2E74B5" w:themeColor="accent1" w:themeShade="BF"/>
      <w:sz w:val="28"/>
      <w:szCs w:val="26"/>
    </w:rPr>
  </w:style>
  <w:style w:type="paragraph" w:styleId="Title">
    <w:name w:val="Title"/>
    <w:basedOn w:val="Normal"/>
    <w:next w:val="Normal"/>
    <w:link w:val="TitleChar"/>
    <w:uiPriority w:val="10"/>
    <w:qFormat/>
    <w:rsid w:val="00E30E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878"/>
    <w:pPr>
      <w:numPr>
        <w:ilvl w:val="1"/>
      </w:numPr>
    </w:pPr>
    <w:rPr>
      <w:color w:val="5A5A5A" w:themeColor="text1" w:themeTint="A5"/>
      <w:spacing w:val="15"/>
      <w:sz w:val="25"/>
    </w:rPr>
  </w:style>
  <w:style w:type="character" w:customStyle="1" w:styleId="SubtitleChar">
    <w:name w:val="Subtitle Char"/>
    <w:basedOn w:val="DefaultParagraphFont"/>
    <w:link w:val="Subtitle"/>
    <w:uiPriority w:val="11"/>
    <w:rsid w:val="00B43878"/>
    <w:rPr>
      <w:color w:val="5A5A5A" w:themeColor="text1" w:themeTint="A5"/>
      <w:spacing w:val="15"/>
      <w:sz w:val="25"/>
    </w:rPr>
  </w:style>
  <w:style w:type="character" w:customStyle="1" w:styleId="Heading3Char">
    <w:name w:val="Heading 3 Char"/>
    <w:basedOn w:val="DefaultParagraphFont"/>
    <w:link w:val="Heading3"/>
    <w:uiPriority w:val="9"/>
    <w:semiHidden/>
    <w:rsid w:val="00642E80"/>
    <w:rPr>
      <w:rFonts w:asciiTheme="majorHAnsi" w:eastAsiaTheme="majorEastAsia" w:hAnsiTheme="majorHAnsi" w:cstheme="majorBidi"/>
      <w:color w:val="1F4D78" w:themeColor="accent1" w:themeShade="7F"/>
      <w:sz w:val="26"/>
      <w:szCs w:val="24"/>
    </w:rPr>
  </w:style>
  <w:style w:type="character" w:customStyle="1" w:styleId="Heading4Char">
    <w:name w:val="Heading 4 Char"/>
    <w:basedOn w:val="DefaultParagraphFont"/>
    <w:link w:val="Heading4"/>
    <w:uiPriority w:val="9"/>
    <w:semiHidden/>
    <w:rsid w:val="00B43878"/>
    <w:rPr>
      <w:rFonts w:asciiTheme="majorHAnsi" w:eastAsiaTheme="majorEastAsia" w:hAnsiTheme="majorHAnsi" w:cstheme="majorBidi"/>
      <w:i/>
      <w:iCs/>
      <w:color w:val="2E74B5" w:themeColor="accent1" w:themeShade="BF"/>
      <w:sz w:val="25"/>
    </w:rPr>
  </w:style>
  <w:style w:type="table" w:styleId="TableGrid">
    <w:name w:val="Table Grid"/>
    <w:basedOn w:val="TableNormal"/>
    <w:uiPriority w:val="39"/>
    <w:rsid w:val="000F32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110B"/>
    <w:rPr>
      <w:sz w:val="18"/>
      <w:szCs w:val="18"/>
    </w:rPr>
  </w:style>
  <w:style w:type="paragraph" w:styleId="CommentText">
    <w:name w:val="annotation text"/>
    <w:basedOn w:val="Normal"/>
    <w:link w:val="CommentTextChar"/>
    <w:uiPriority w:val="99"/>
    <w:semiHidden/>
    <w:unhideWhenUsed/>
    <w:rsid w:val="00DD110B"/>
    <w:pPr>
      <w:spacing w:line="240" w:lineRule="auto"/>
    </w:pPr>
  </w:style>
  <w:style w:type="character" w:customStyle="1" w:styleId="CommentTextChar">
    <w:name w:val="Comment Text Char"/>
    <w:basedOn w:val="DefaultParagraphFont"/>
    <w:link w:val="CommentText"/>
    <w:uiPriority w:val="99"/>
    <w:semiHidden/>
    <w:rsid w:val="00DD110B"/>
  </w:style>
  <w:style w:type="paragraph" w:styleId="CommentSubject">
    <w:name w:val="annotation subject"/>
    <w:basedOn w:val="CommentText"/>
    <w:next w:val="CommentText"/>
    <w:link w:val="CommentSubjectChar"/>
    <w:uiPriority w:val="99"/>
    <w:semiHidden/>
    <w:unhideWhenUsed/>
    <w:rsid w:val="00DD110B"/>
    <w:rPr>
      <w:b/>
      <w:bCs/>
      <w:sz w:val="20"/>
      <w:szCs w:val="20"/>
    </w:rPr>
  </w:style>
  <w:style w:type="character" w:customStyle="1" w:styleId="CommentSubjectChar">
    <w:name w:val="Comment Subject Char"/>
    <w:basedOn w:val="CommentTextChar"/>
    <w:link w:val="CommentSubject"/>
    <w:uiPriority w:val="99"/>
    <w:semiHidden/>
    <w:rsid w:val="00DD110B"/>
    <w:rPr>
      <w:b/>
      <w:bCs/>
      <w:sz w:val="20"/>
      <w:szCs w:val="20"/>
    </w:rPr>
  </w:style>
  <w:style w:type="paragraph" w:styleId="BalloonText">
    <w:name w:val="Balloon Text"/>
    <w:basedOn w:val="Normal"/>
    <w:link w:val="BalloonTextChar"/>
    <w:uiPriority w:val="99"/>
    <w:semiHidden/>
    <w:unhideWhenUsed/>
    <w:rsid w:val="00DD110B"/>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D110B"/>
    <w:rPr>
      <w:rFonts w:ascii="Times New Roman" w:hAnsi="Times New Roman"/>
      <w:sz w:val="18"/>
      <w:szCs w:val="18"/>
    </w:rPr>
  </w:style>
  <w:style w:type="paragraph" w:styleId="Header">
    <w:name w:val="header"/>
    <w:basedOn w:val="Normal"/>
    <w:link w:val="HeaderChar"/>
    <w:uiPriority w:val="99"/>
    <w:unhideWhenUsed/>
    <w:rsid w:val="00DE79E5"/>
    <w:pPr>
      <w:tabs>
        <w:tab w:val="center" w:pos="4680"/>
        <w:tab w:val="right" w:pos="9360"/>
      </w:tabs>
      <w:spacing w:line="240" w:lineRule="auto"/>
    </w:pPr>
  </w:style>
  <w:style w:type="character" w:customStyle="1" w:styleId="HeaderChar">
    <w:name w:val="Header Char"/>
    <w:basedOn w:val="DefaultParagraphFont"/>
    <w:link w:val="Header"/>
    <w:uiPriority w:val="99"/>
    <w:rsid w:val="00DE79E5"/>
  </w:style>
  <w:style w:type="paragraph" w:styleId="Footer">
    <w:name w:val="footer"/>
    <w:basedOn w:val="Normal"/>
    <w:link w:val="FooterChar"/>
    <w:uiPriority w:val="99"/>
    <w:unhideWhenUsed/>
    <w:rsid w:val="00DE79E5"/>
    <w:pPr>
      <w:tabs>
        <w:tab w:val="center" w:pos="4680"/>
        <w:tab w:val="right" w:pos="9360"/>
      </w:tabs>
      <w:spacing w:line="240" w:lineRule="auto"/>
    </w:pPr>
  </w:style>
  <w:style w:type="character" w:customStyle="1" w:styleId="FooterChar">
    <w:name w:val="Footer Char"/>
    <w:basedOn w:val="DefaultParagraphFont"/>
    <w:link w:val="Footer"/>
    <w:uiPriority w:val="99"/>
    <w:rsid w:val="00DE79E5"/>
  </w:style>
  <w:style w:type="paragraph" w:customStyle="1" w:styleId="p1">
    <w:name w:val="p1"/>
    <w:basedOn w:val="Normal"/>
    <w:rsid w:val="00C36A28"/>
    <w:pPr>
      <w:spacing w:line="240" w:lineRule="auto"/>
    </w:pPr>
    <w:rPr>
      <w:rFonts w:ascii="Helvetica" w:hAnsi="Helvetica"/>
      <w:sz w:val="18"/>
      <w:szCs w:val="18"/>
      <w:lang w:eastAsia="zh-CN"/>
    </w:rPr>
  </w:style>
  <w:style w:type="paragraph" w:customStyle="1" w:styleId="p2">
    <w:name w:val="p2"/>
    <w:basedOn w:val="Normal"/>
    <w:rsid w:val="00C36A28"/>
    <w:pPr>
      <w:spacing w:line="240" w:lineRule="auto"/>
    </w:pPr>
    <w:rPr>
      <w:rFonts w:ascii="Helvetica" w:hAnsi="Helvetica"/>
      <w:sz w:val="15"/>
      <w:szCs w:val="15"/>
      <w:lang w:eastAsia="zh-CN"/>
    </w:rPr>
  </w:style>
  <w:style w:type="paragraph" w:customStyle="1" w:styleId="p3">
    <w:name w:val="p3"/>
    <w:basedOn w:val="Normal"/>
    <w:rsid w:val="00C36A28"/>
    <w:pPr>
      <w:spacing w:line="240" w:lineRule="auto"/>
    </w:pPr>
    <w:rPr>
      <w:rFonts w:ascii="Helvetica" w:hAnsi="Helvetica"/>
      <w:sz w:val="14"/>
      <w:szCs w:val="14"/>
      <w:lang w:eastAsia="zh-CN"/>
    </w:rPr>
  </w:style>
  <w:style w:type="character" w:customStyle="1" w:styleId="s1">
    <w:name w:val="s1"/>
    <w:basedOn w:val="DefaultParagraphFont"/>
    <w:rsid w:val="00C36A28"/>
    <w:rPr>
      <w:rFonts w:ascii="Helvetica" w:hAnsi="Helvetica" w:hint="default"/>
      <w:sz w:val="38"/>
      <w:szCs w:val="38"/>
    </w:rPr>
  </w:style>
  <w:style w:type="paragraph" w:styleId="ListParagraph">
    <w:name w:val="List Paragraph"/>
    <w:basedOn w:val="Normal"/>
    <w:uiPriority w:val="34"/>
    <w:qFormat/>
    <w:rsid w:val="00820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71594">
      <w:bodyDiv w:val="1"/>
      <w:marLeft w:val="0"/>
      <w:marRight w:val="0"/>
      <w:marTop w:val="0"/>
      <w:marBottom w:val="0"/>
      <w:divBdr>
        <w:top w:val="none" w:sz="0" w:space="0" w:color="auto"/>
        <w:left w:val="none" w:sz="0" w:space="0" w:color="auto"/>
        <w:bottom w:val="none" w:sz="0" w:space="0" w:color="auto"/>
        <w:right w:val="none" w:sz="0" w:space="0" w:color="auto"/>
      </w:divBdr>
    </w:div>
    <w:div w:id="272369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ppData\Roaming\Microsoft\Templates\Pag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Helvetica Neue Light"/>
        <a:ea typeface="PingFang SC Light"/>
        <a:cs typeface="Helvetica Neue Light"/>
      </a:majorFont>
      <a:minorFont>
        <a:latin typeface="Helvetica Neue"/>
        <a:ea typeface="PingFang SC Regular"/>
        <a:cs typeface="Helvetica Neu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Pages.dotm</Template>
  <TotalTime>27</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Li</dc:creator>
  <cp:keywords/>
  <dc:description/>
  <cp:lastModifiedBy>An Li</cp:lastModifiedBy>
  <cp:revision>11</cp:revision>
  <cp:lastPrinted>2018-01-30T20:51:00Z</cp:lastPrinted>
  <dcterms:created xsi:type="dcterms:W3CDTF">2017-03-17T00:53:00Z</dcterms:created>
  <dcterms:modified xsi:type="dcterms:W3CDTF">2018-02-02T22:08:00Z</dcterms:modified>
</cp:coreProperties>
</file>